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1526" w14:textId="77777777" w:rsidR="00865BA4" w:rsidRPr="00726DDA" w:rsidRDefault="003476A7" w:rsidP="00865BA4">
      <w:pPr>
        <w:ind w:leftChars="100" w:left="210"/>
        <w:rPr>
          <w:rFonts w:ascii="ＭＳ 明朝" w:hAnsi="ＭＳ 明朝" w:hint="eastAsia"/>
          <w:sz w:val="48"/>
        </w:rPr>
      </w:pPr>
      <w:r>
        <w:rPr>
          <w:noProof/>
        </w:rPr>
        <w:pict w14:anchorId="0504CDB7">
          <v:rect id="Rectangle 2" o:spid="_x0000_s1026" style="position:absolute;left:0;text-align:left;margin-left:402.45pt;margin-top:6.2pt;width:85.05pt;height:113.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" strokeweight=".5pt">
            <v:stroke dashstyle="1 1"/>
            <o:lock v:ext="edit" aspectratio="t"/>
            <v:textbox>
              <w:txbxContent>
                <w:p w14:paraId="277D2A58" w14:textId="77777777" w:rsidR="00865BA4" w:rsidRPr="00726DDA" w:rsidRDefault="00BA703E" w:rsidP="00865BA4">
                  <w:pPr>
                    <w:jc w:val="center"/>
                    <w:rPr>
                      <w:rFonts w:ascii="ＭＳ 明朝"/>
                      <w:sz w:val="16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写真を貼る位置</w:t>
                  </w:r>
                </w:p>
                <w:p w14:paraId="07CE363B" w14:textId="77777777" w:rsidR="00865BA4" w:rsidRPr="00726DDA" w:rsidRDefault="00865BA4" w:rsidP="00865BA4">
                  <w:pPr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0D033B1F" w14:textId="77777777" w:rsidR="00865BA4" w:rsidRPr="00726DDA" w:rsidRDefault="00BA703E">
                  <w:pPr>
                    <w:rPr>
                      <w:rFonts w:ascii="ＭＳ 明朝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縦4cm×横3cmの写真を使用してください。</w:t>
                  </w:r>
                </w:p>
              </w:txbxContent>
            </v:textbox>
          </v:rect>
        </w:pict>
      </w:r>
      <w:r w:rsidR="00BA703E" w:rsidRPr="00726DDA">
        <w:rPr>
          <w:rFonts w:ascii="ＭＳ 明朝" w:hAnsi="ＭＳ 明朝" w:hint="eastAsia"/>
          <w:b/>
          <w:sz w:val="48"/>
        </w:rPr>
        <w:t>履歴書</w:t>
      </w:r>
      <w:r w:rsidR="00BA703E" w:rsidRPr="00726DDA">
        <w:rPr>
          <w:rFonts w:ascii="ＭＳ 明朝" w:hAnsi="ＭＳ 明朝" w:hint="eastAsia"/>
          <w:b/>
          <w:sz w:val="48"/>
        </w:rPr>
        <w:tab/>
      </w:r>
      <w:r w:rsidR="00BA703E" w:rsidRPr="00726DDA">
        <w:rPr>
          <w:rFonts w:ascii="ＭＳ 明朝" w:hAnsi="ＭＳ 明朝" w:hint="eastAsia"/>
          <w:sz w:val="48"/>
        </w:rPr>
        <w:tab/>
      </w:r>
      <w:r w:rsidR="00BA703E" w:rsidRPr="00726DDA">
        <w:rPr>
          <w:rFonts w:ascii="ＭＳ 明朝" w:hAnsi="ＭＳ 明朝" w:hint="eastAsia"/>
          <w:sz w:val="48"/>
        </w:rPr>
        <w:tab/>
      </w:r>
      <w:r w:rsidR="00BA703E" w:rsidRPr="00726DDA">
        <w:rPr>
          <w:rFonts w:ascii="ＭＳ 明朝" w:hAnsi="ＭＳ 明朝" w:hint="eastAsia"/>
          <w:sz w:val="48"/>
        </w:rPr>
        <w:tab/>
      </w:r>
      <w:r w:rsidR="005C0681">
        <w:rPr>
          <w:rFonts w:ascii="ＭＳ 明朝" w:hAnsi="ＭＳ 明朝" w:hint="eastAsia"/>
        </w:rPr>
        <w:t>令和</w:t>
      </w:r>
      <w:r w:rsidR="004F24AA">
        <w:rPr>
          <w:rFonts w:ascii="ＭＳ 明朝" w:hAnsi="ＭＳ 明朝" w:hint="eastAsia"/>
        </w:rPr>
        <w:t xml:space="preserve">　　年　　月　　日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011"/>
        <w:gridCol w:w="1035"/>
        <w:gridCol w:w="994"/>
        <w:gridCol w:w="2723"/>
      </w:tblGrid>
      <w:tr w:rsidR="003476A7" w:rsidRPr="00726DDA" w14:paraId="6705E416" w14:textId="77777777" w:rsidTr="003476A7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8D139FA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AA3099" w14:textId="77777777" w:rsidR="00865BA4" w:rsidRPr="003476A7" w:rsidRDefault="00865BA4" w:rsidP="003476A7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5170BF6" w14:textId="77777777" w:rsidR="00865BA4" w:rsidRPr="003476A7" w:rsidRDefault="00865BA4" w:rsidP="003476A7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32C6EA" w14:textId="77777777" w:rsidR="00865BA4" w:rsidRPr="003476A7" w:rsidRDefault="00865BA4" w:rsidP="003476A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3476A7" w:rsidRPr="00726DDA" w14:paraId="780F1D3B" w14:textId="77777777" w:rsidTr="005C0681">
        <w:trPr>
          <w:trHeight w:hRule="exact" w:val="82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680BFB2E" w14:textId="77777777" w:rsidR="00865BA4" w:rsidRPr="003476A7" w:rsidRDefault="00BA703E" w:rsidP="003476A7">
            <w:pPr>
              <w:wordWrap w:val="0"/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EAFEFB9" w14:textId="77777777" w:rsidR="00865BA4" w:rsidRPr="003476A7" w:rsidRDefault="00865BA4" w:rsidP="003476A7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E8C6825" w14:textId="77777777" w:rsidR="00865BA4" w:rsidRPr="003476A7" w:rsidRDefault="00701F92" w:rsidP="003476A7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  <w:r w:rsidRPr="003476A7">
              <w:rPr>
                <w:sz w:val="24"/>
              </w:rPr>
              <w:fldChar w:fldCharType="begin"/>
            </w:r>
            <w:r w:rsidR="00BA703E" w:rsidRPr="003476A7">
              <w:rPr>
                <w:rFonts w:ascii="ＭＳ 明朝"/>
                <w:sz w:val="24"/>
              </w:rPr>
              <w:instrText xml:space="preserve"> eq \o\ac(</w:instrText>
            </w:r>
            <w:r w:rsidR="00BA703E" w:rsidRPr="003476A7">
              <w:rPr>
                <w:rFonts w:hint="eastAsia"/>
                <w:sz w:val="24"/>
              </w:rPr>
              <w:instrText>○</w:instrText>
            </w:r>
            <w:r w:rsidR="00BA703E" w:rsidRPr="003476A7">
              <w:rPr>
                <w:rFonts w:ascii="ＭＳ 明朝"/>
                <w:sz w:val="24"/>
              </w:rPr>
              <w:instrText>,</w:instrText>
            </w:r>
            <w:r w:rsidR="00BA703E" w:rsidRPr="003476A7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="00BA703E" w:rsidRPr="003476A7">
              <w:rPr>
                <w:rFonts w:ascii="ＭＳ 明朝"/>
                <w:sz w:val="24"/>
              </w:rPr>
              <w:instrText>)</w:instrText>
            </w:r>
            <w:r w:rsidRPr="003476A7"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842869" w14:textId="77777777" w:rsidR="00865BA4" w:rsidRPr="003476A7" w:rsidRDefault="00865BA4" w:rsidP="003476A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3476A7" w:rsidRPr="00726DDA" w14:paraId="14EF9421" w14:textId="77777777" w:rsidTr="003476A7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E15F82" w14:textId="77777777" w:rsidR="005C0681" w:rsidRDefault="00BA703E" w:rsidP="003476A7">
            <w:pPr>
              <w:wordWrap w:val="0"/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昭和</w:t>
            </w:r>
          </w:p>
          <w:p w14:paraId="3F1A00D4" w14:textId="77777777" w:rsidR="00865BA4" w:rsidRPr="003476A7" w:rsidRDefault="005C0681" w:rsidP="003476A7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BA703E" w:rsidRPr="003476A7">
              <w:rPr>
                <w:rFonts w:ascii="ＭＳ 明朝" w:hAnsi="ＭＳ 明朝" w:hint="eastAsia"/>
                <w:position w:val="4"/>
              </w:rPr>
              <w:t xml:space="preserve">　　　年　　　月　　　日生　(満　　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9E8F91" w14:textId="77777777" w:rsidR="00865BA4" w:rsidRPr="003476A7" w:rsidRDefault="00BA703E" w:rsidP="003476A7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F6A39D" w14:textId="77777777" w:rsidR="00865BA4" w:rsidRPr="003476A7" w:rsidRDefault="00865BA4" w:rsidP="003476A7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3476A7" w:rsidRPr="00726DDA" w14:paraId="3EA05C20" w14:textId="77777777" w:rsidTr="003476A7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6128483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27D37" w14:textId="77777777" w:rsidR="00865BA4" w:rsidRPr="003476A7" w:rsidRDefault="00865BA4" w:rsidP="00865BA4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3A88D5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 xml:space="preserve">TEL. </w:t>
            </w:r>
          </w:p>
        </w:tc>
      </w:tr>
      <w:tr w:rsidR="003476A7" w:rsidRPr="00726DDA" w14:paraId="6EE5B69C" w14:textId="77777777" w:rsidTr="003476A7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28FAFE22" w14:textId="77777777" w:rsidR="00865BA4" w:rsidRPr="003476A7" w:rsidRDefault="00BA703E" w:rsidP="003476A7">
            <w:pPr>
              <w:wordWrap w:val="0"/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3FF43545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AC6685" w14:textId="77777777" w:rsidR="00865BA4" w:rsidRPr="003476A7" w:rsidRDefault="00BA703E" w:rsidP="00865BA4">
            <w:pPr>
              <w:rPr>
                <w:rFonts w:ascii="ＭＳ 明朝" w:hAnsi="ＭＳ 明朝"/>
                <w:position w:val="4"/>
              </w:rPr>
            </w:pPr>
            <w:r w:rsidRPr="003476A7">
              <w:rPr>
                <w:rFonts w:ascii="ＭＳ 明朝" w:hAnsi="ＭＳ 明朝" w:hint="eastAsia"/>
                <w:position w:val="4"/>
              </w:rPr>
              <w:t xml:space="preserve">携帯 </w:t>
            </w:r>
          </w:p>
        </w:tc>
      </w:tr>
      <w:tr w:rsidR="003476A7" w:rsidRPr="00726DDA" w14:paraId="43E958C5" w14:textId="77777777" w:rsidTr="00A53478">
        <w:trPr>
          <w:cantSplit/>
          <w:trHeight w:hRule="exact" w:val="68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9B64A5" w14:textId="77777777" w:rsidR="00865BA4" w:rsidRPr="003476A7" w:rsidRDefault="00865BA4" w:rsidP="003476A7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4D711663" w14:textId="77777777" w:rsidR="00865BA4" w:rsidRPr="003476A7" w:rsidRDefault="00865BA4" w:rsidP="00865BA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4A4F7" w14:textId="77777777" w:rsidR="00865BA4" w:rsidRPr="00A53478" w:rsidRDefault="00A53478" w:rsidP="00865BA4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e</w:t>
            </w:r>
            <w:r w:rsidRPr="00A53478">
              <w:rPr>
                <w:rFonts w:ascii="ＭＳ 明朝" w:hAnsi="ＭＳ 明朝" w:hint="eastAsia"/>
                <w:position w:val="4"/>
                <w:sz w:val="18"/>
                <w:szCs w:val="18"/>
              </w:rPr>
              <w:t>-mail</w:t>
            </w:r>
            <w:r w:rsidR="00BA703E" w:rsidRPr="00A53478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 </w:t>
            </w:r>
          </w:p>
        </w:tc>
      </w:tr>
    </w:tbl>
    <w:p w14:paraId="69FF4A84" w14:textId="77777777" w:rsidR="00865BA4" w:rsidRPr="00726DDA" w:rsidRDefault="00865BA4" w:rsidP="00865BA4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65BA4" w:rsidRPr="00726DDA" w14:paraId="52E4E624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1DA98B4" w14:textId="77777777" w:rsidR="00865BA4" w:rsidRPr="00726DDA" w:rsidRDefault="00BA703E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A20D056" w14:textId="77777777" w:rsidR="00865BA4" w:rsidRPr="00726DDA" w:rsidRDefault="00BA703E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E54DC3" w14:textId="77777777" w:rsidR="00865BA4" w:rsidRPr="00726DDA" w:rsidRDefault="000E51E2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最終</w:t>
            </w:r>
            <w:r w:rsidR="00BA703E" w:rsidRPr="00726DDA">
              <w:rPr>
                <w:rFonts w:ascii="ＭＳ 明朝" w:hAnsi="ＭＳ 明朝" w:hint="eastAsia"/>
              </w:rPr>
              <w:t>学歴・職歴</w:t>
            </w:r>
            <w:r w:rsidR="00BA703E" w:rsidRPr="00726DDA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865BA4" w:rsidRPr="00726DDA" w14:paraId="19005DE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DC4AD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24EF345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9D7706A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45A2342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1E9CF7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7787EDB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4A76A35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16A1C16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B72E74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07E0F20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17298C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2EAA95E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85EC61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CA1C27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6A6F8FB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2EABE28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461EF4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A1E5486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89D895F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64745C9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1ED0F4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042EE0B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2B2E7D3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1453D49F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13657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25EA2DD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9ACA67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69ED2135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108D55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90AF135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D47DDB" w14:textId="77777777" w:rsidR="00865BA4" w:rsidRPr="00726DDA" w:rsidRDefault="00865BA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91FE89D" w14:textId="77777777" w:rsidR="00865BA4" w:rsidRPr="00726DDA" w:rsidRDefault="00865BA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65BA4" w:rsidRPr="00726DDA" w14:paraId="28757096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82B9A43" w14:textId="77777777" w:rsidR="00865BA4" w:rsidRPr="00726DDA" w:rsidRDefault="00BA703E" w:rsidP="00865BA4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BC9E443" w14:textId="77777777" w:rsidR="00865BA4" w:rsidRPr="00726DDA" w:rsidRDefault="00BA703E" w:rsidP="00865BA4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46DC12" w14:textId="77777777" w:rsidR="00865BA4" w:rsidRPr="00726DDA" w:rsidRDefault="00BA703E" w:rsidP="00865BA4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免許・資格</w:t>
            </w:r>
          </w:p>
        </w:tc>
      </w:tr>
      <w:tr w:rsidR="00865BA4" w:rsidRPr="00726DDA" w14:paraId="0EF31E8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6D005C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CB3A968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376C868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3078F67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E6748A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71189A7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6DABC5D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29845CD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93A299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9D194FB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84D5360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621AF22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E9C10D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39FE49F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8125386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A4" w:rsidRPr="00726DDA" w14:paraId="50AC4D1D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C89E08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16366E8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6FAF7E" w14:textId="77777777" w:rsidR="00865BA4" w:rsidRPr="00726DDA" w:rsidRDefault="00865BA4" w:rsidP="00865BA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D17314A" w14:textId="77777777" w:rsidR="00865BA4" w:rsidRPr="00726DDA" w:rsidRDefault="00865BA4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2205"/>
        <w:gridCol w:w="2036"/>
      </w:tblGrid>
      <w:tr w:rsidR="00865BA4" w:rsidRPr="00726DDA" w14:paraId="540DDC74" w14:textId="77777777" w:rsidTr="003476A7">
        <w:trPr>
          <w:cantSplit/>
          <w:trHeight w:hRule="exact" w:val="760"/>
        </w:trPr>
        <w:tc>
          <w:tcPr>
            <w:tcW w:w="5670" w:type="dxa"/>
            <w:vMerge w:val="restart"/>
          </w:tcPr>
          <w:p w14:paraId="7DCAE954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志望の動機、特技、好きな学科など</w:t>
            </w:r>
          </w:p>
          <w:p w14:paraId="6C6628AF" w14:textId="77777777" w:rsidR="00865BA4" w:rsidRPr="003476A7" w:rsidRDefault="00865BA4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14:paraId="2633B471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通勤時間</w:t>
            </w:r>
          </w:p>
          <w:p w14:paraId="289E1810" w14:textId="77777777" w:rsidR="00865BA4" w:rsidRPr="003476A7" w:rsidRDefault="00BA703E" w:rsidP="003476A7">
            <w:pPr>
              <w:jc w:val="right"/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865BA4" w:rsidRPr="00726DDA" w14:paraId="68AE4C17" w14:textId="77777777" w:rsidTr="003476A7">
        <w:trPr>
          <w:cantSplit/>
          <w:trHeight w:hRule="exact" w:val="714"/>
        </w:trPr>
        <w:tc>
          <w:tcPr>
            <w:tcW w:w="5670" w:type="dxa"/>
            <w:vMerge/>
          </w:tcPr>
          <w:p w14:paraId="32CF2249" w14:textId="77777777" w:rsidR="00865BA4" w:rsidRPr="003476A7" w:rsidRDefault="00865BA4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14:paraId="4F6323AF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扶養家族(配偶者を除く)</w:t>
            </w:r>
          </w:p>
          <w:p w14:paraId="295CD042" w14:textId="77777777" w:rsidR="00865BA4" w:rsidRPr="003476A7" w:rsidRDefault="00BA703E" w:rsidP="003476A7">
            <w:pPr>
              <w:jc w:val="right"/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人</w:t>
            </w:r>
          </w:p>
        </w:tc>
      </w:tr>
      <w:tr w:rsidR="00865BA4" w:rsidRPr="00726DDA" w14:paraId="336C4B28" w14:textId="77777777" w:rsidTr="003476A7">
        <w:trPr>
          <w:cantSplit/>
          <w:trHeight w:hRule="exact" w:val="697"/>
        </w:trPr>
        <w:tc>
          <w:tcPr>
            <w:tcW w:w="5670" w:type="dxa"/>
            <w:vMerge/>
          </w:tcPr>
          <w:p w14:paraId="01A9FF94" w14:textId="77777777" w:rsidR="00865BA4" w:rsidRPr="003476A7" w:rsidRDefault="00865BA4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14:paraId="71BE6F7C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配偶者</w:t>
            </w:r>
          </w:p>
          <w:p w14:paraId="31C7D405" w14:textId="77777777" w:rsidR="00865BA4" w:rsidRPr="003476A7" w:rsidRDefault="00BA703E" w:rsidP="003476A7">
            <w:pPr>
              <w:jc w:val="center"/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036" w:type="dxa"/>
          </w:tcPr>
          <w:p w14:paraId="5A1D9F74" w14:textId="77777777" w:rsidR="00865BA4" w:rsidRPr="003476A7" w:rsidRDefault="00BA703E">
            <w:pPr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配偶者の扶養義務</w:t>
            </w:r>
          </w:p>
          <w:p w14:paraId="3D7B049A" w14:textId="77777777" w:rsidR="00865BA4" w:rsidRPr="003476A7" w:rsidRDefault="00BA703E" w:rsidP="003476A7">
            <w:pPr>
              <w:jc w:val="center"/>
              <w:rPr>
                <w:rFonts w:ascii="ＭＳ 明朝" w:hAnsi="ＭＳ 明朝"/>
              </w:rPr>
            </w:pPr>
            <w:r w:rsidRPr="003476A7">
              <w:rPr>
                <w:rFonts w:ascii="ＭＳ 明朝" w:hAnsi="ＭＳ 明朝" w:hint="eastAsia"/>
              </w:rPr>
              <w:t>有　　無</w:t>
            </w:r>
          </w:p>
        </w:tc>
      </w:tr>
    </w:tbl>
    <w:p w14:paraId="5C8C14BF" w14:textId="77777777" w:rsidR="00865BA4" w:rsidRDefault="00865BA4" w:rsidP="00A53478">
      <w:pPr>
        <w:rPr>
          <w:rFonts w:hint="eastAsia"/>
        </w:rPr>
      </w:pPr>
    </w:p>
    <w:sectPr w:rsidR="00865BA4" w:rsidSect="00A53478">
      <w:pgSz w:w="11906" w:h="16838" w:code="9"/>
      <w:pgMar w:top="851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" w:dllVersion="2" w:checkStyle="1"/>
  <w:proofState w:spelling="clean" w:grammar="clean"/>
  <w:attachedTemplate r:id="rId1"/>
  <w:doNotTrackMove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6A7"/>
    <w:rsid w:val="000210E9"/>
    <w:rsid w:val="000E51E2"/>
    <w:rsid w:val="001E42C6"/>
    <w:rsid w:val="00315343"/>
    <w:rsid w:val="003476A7"/>
    <w:rsid w:val="00487438"/>
    <w:rsid w:val="004F24AA"/>
    <w:rsid w:val="00570AC7"/>
    <w:rsid w:val="005C0681"/>
    <w:rsid w:val="00701F92"/>
    <w:rsid w:val="007446A1"/>
    <w:rsid w:val="007F440E"/>
    <w:rsid w:val="00865BA4"/>
    <w:rsid w:val="00A53478"/>
    <w:rsid w:val="00BA703E"/>
    <w:rsid w:val="00C16844"/>
    <w:rsid w:val="00C6584E"/>
    <w:rsid w:val="00EF43C7"/>
    <w:rsid w:val="00FE2D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AAE2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&#12486;&#12531;&#12501;&#12442;&#12524;&#12540;&#12488;:&#21360;&#21047;&#12524;&#12452;&#12450;&#12454;&#12488;&#34920;&#31034;:&#23653;&#27508;&#26360;:&#23653;&#27508;&#26360;%20(JIS&#35215;&#26684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465F9F8721CD4193BC5B507D779D90" ma:contentTypeVersion="15" ma:contentTypeDescription="新しいドキュメントを作成します。" ma:contentTypeScope="" ma:versionID="7a75de0bd5ba0d7df9b07bac989e8369">
  <xsd:schema xmlns:xsd="http://www.w3.org/2001/XMLSchema" xmlns:xs="http://www.w3.org/2001/XMLSchema" xmlns:p="http://schemas.microsoft.com/office/2006/metadata/properties" xmlns:ns2="cac9d8d9-3ff0-4396-90f7-93963935e1c1" xmlns:ns3="c63df57a-7f2e-471e-84a9-705fd52f68d6" targetNamespace="http://schemas.microsoft.com/office/2006/metadata/properties" ma:root="true" ma:fieldsID="92d816f2df4c9dc305def5de3ec3c16f" ns2:_="" ns3:_="">
    <xsd:import namespace="cac9d8d9-3ff0-4396-90f7-93963935e1c1"/>
    <xsd:import namespace="c63df57a-7f2e-471e-84a9-705fd52f6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d8d9-3ff0-4396-90f7-93963935e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e8209247-da01-4bd7-87b3-fe2e9c475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f57a-7f2e-471e-84a9-705fd52f68d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7e4bf36-a207-40cf-85ef-323ccf19d465}" ma:internalName="TaxCatchAll" ma:showField="CatchAllData" ma:web="c63df57a-7f2e-471e-84a9-705fd52f6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df57a-7f2e-471e-84a9-705fd52f68d6"/>
    <lcf76f155ced4ddcb4097134ff3c332f xmlns="cac9d8d9-3ff0-4396-90f7-93963935e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AE819-4B6C-4D9A-9299-F7E98C34A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d8d9-3ff0-4396-90f7-93963935e1c1"/>
    <ds:schemaRef ds:uri="c63df57a-7f2e-471e-84a9-705fd52f6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05D49-E0AC-448C-811B-008909249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6FED9-2EBA-4BEA-A910-3D66BA77F3C3}">
  <ds:schemaRefs>
    <ds:schemaRef ds:uri="http://schemas.microsoft.com/office/2006/metadata/properties"/>
    <ds:schemaRef ds:uri="http://schemas.microsoft.com/office/infopath/2007/PartnerControls"/>
    <ds:schemaRef ds:uri="c63df57a-7f2e-471e-84a9-705fd52f68d6"/>
    <ds:schemaRef ds:uri="cac9d8d9-3ff0-4396-90f7-93963935e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 (JIS規格)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2004-02-17T01:16:00Z</cp:lastPrinted>
  <dcterms:created xsi:type="dcterms:W3CDTF">2026-06-13T01:37:00Z</dcterms:created>
  <dcterms:modified xsi:type="dcterms:W3CDTF">2026-06-13T01:37:00Z</dcterms:modified>
</cp:coreProperties>
</file>