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A5745" w14:textId="77777777" w:rsidR="00865BA4" w:rsidRPr="00726DDA" w:rsidRDefault="003476A7" w:rsidP="00865BA4">
      <w:pPr>
        <w:ind w:leftChars="100" w:left="210"/>
        <w:rPr>
          <w:rFonts w:ascii="ＭＳ 明朝" w:hAnsi="ＭＳ 明朝" w:hint="eastAsia"/>
          <w:sz w:val="48"/>
        </w:rPr>
      </w:pPr>
      <w:r>
        <w:rPr>
          <w:noProof/>
        </w:rPr>
        <w:pict w14:anchorId="7697C9EC">
          <v:rect id="Rectangle 2" o:spid="_x0000_s1026" style="position:absolute;left:0;text-align:left;margin-left:402.45pt;margin-top:6.2pt;width:85.05pt;height:113.4pt;z-index:1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" strokeweight=".5pt">
            <v:stroke dashstyle="1 1"/>
            <o:lock v:ext="edit" aspectratio="t"/>
            <v:textbox>
              <w:txbxContent>
                <w:p w14:paraId="1437910D" w14:textId="77777777" w:rsidR="00865BA4" w:rsidRPr="00726DDA" w:rsidRDefault="00BA703E" w:rsidP="00865BA4">
                  <w:pPr>
                    <w:jc w:val="center"/>
                    <w:rPr>
                      <w:rFonts w:ascii="ＭＳ 明朝"/>
                      <w:sz w:val="16"/>
                    </w:rPr>
                  </w:pPr>
                  <w:r w:rsidRPr="00726DDA">
                    <w:rPr>
                      <w:rFonts w:ascii="ＭＳ 明朝" w:hint="eastAsia"/>
                      <w:sz w:val="16"/>
                    </w:rPr>
                    <w:t>写真を貼る位置</w:t>
                  </w:r>
                </w:p>
                <w:p w14:paraId="32C46BA0" w14:textId="77777777" w:rsidR="00865BA4" w:rsidRPr="00726DDA" w:rsidRDefault="00865BA4" w:rsidP="00865BA4">
                  <w:pPr>
                    <w:jc w:val="center"/>
                    <w:rPr>
                      <w:rFonts w:ascii="ＭＳ 明朝"/>
                      <w:sz w:val="16"/>
                    </w:rPr>
                  </w:pPr>
                </w:p>
                <w:p w14:paraId="3461B30A" w14:textId="77777777" w:rsidR="00865BA4" w:rsidRPr="00726DDA" w:rsidRDefault="00BA703E">
                  <w:pPr>
                    <w:rPr>
                      <w:rFonts w:ascii="ＭＳ 明朝"/>
                    </w:rPr>
                  </w:pPr>
                  <w:r w:rsidRPr="00726DDA">
                    <w:rPr>
                      <w:rFonts w:ascii="ＭＳ 明朝" w:hint="eastAsia"/>
                      <w:sz w:val="16"/>
                    </w:rPr>
                    <w:t>縦4cm×横3cmの写真を使用してください。</w:t>
                  </w:r>
                </w:p>
              </w:txbxContent>
            </v:textbox>
          </v:rect>
        </w:pict>
      </w:r>
      <w:r w:rsidR="00BA703E" w:rsidRPr="00726DDA">
        <w:rPr>
          <w:rFonts w:ascii="ＭＳ 明朝" w:hAnsi="ＭＳ 明朝" w:hint="eastAsia"/>
          <w:b/>
          <w:sz w:val="48"/>
        </w:rPr>
        <w:t>履歴書</w:t>
      </w:r>
      <w:r w:rsidR="00BA703E" w:rsidRPr="00726DDA">
        <w:rPr>
          <w:rFonts w:ascii="ＭＳ 明朝" w:hAnsi="ＭＳ 明朝" w:hint="eastAsia"/>
          <w:b/>
          <w:sz w:val="48"/>
        </w:rPr>
        <w:tab/>
      </w:r>
      <w:r w:rsidR="00BA703E" w:rsidRPr="00726DDA">
        <w:rPr>
          <w:rFonts w:ascii="ＭＳ 明朝" w:hAnsi="ＭＳ 明朝" w:hint="eastAsia"/>
          <w:sz w:val="48"/>
        </w:rPr>
        <w:tab/>
      </w:r>
      <w:r w:rsidR="00BA703E" w:rsidRPr="00726DDA">
        <w:rPr>
          <w:rFonts w:ascii="ＭＳ 明朝" w:hAnsi="ＭＳ 明朝" w:hint="eastAsia"/>
          <w:sz w:val="48"/>
        </w:rPr>
        <w:tab/>
      </w:r>
      <w:r w:rsidR="00BA703E" w:rsidRPr="00726DDA">
        <w:rPr>
          <w:rFonts w:ascii="ＭＳ 明朝" w:hAnsi="ＭＳ 明朝" w:hint="eastAsia"/>
          <w:sz w:val="48"/>
        </w:rPr>
        <w:tab/>
      </w:r>
      <w:r w:rsidR="005C0681">
        <w:rPr>
          <w:rFonts w:ascii="ＭＳ 明朝" w:hAnsi="ＭＳ 明朝" w:hint="eastAsia"/>
        </w:rPr>
        <w:t>令和</w:t>
      </w:r>
      <w:r w:rsidR="004F24AA">
        <w:rPr>
          <w:rFonts w:ascii="ＭＳ 明朝" w:hAnsi="ＭＳ 明朝" w:hint="eastAsia"/>
        </w:rPr>
        <w:t xml:space="preserve">　　年　　月　　日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4"/>
        <w:gridCol w:w="4011"/>
        <w:gridCol w:w="1035"/>
        <w:gridCol w:w="994"/>
        <w:gridCol w:w="2723"/>
      </w:tblGrid>
      <w:tr w:rsidR="003476A7" w:rsidRPr="00726DDA" w14:paraId="3B869CEA" w14:textId="77777777" w:rsidTr="003476A7">
        <w:trPr>
          <w:trHeight w:hRule="exact" w:val="454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19D2DD4B" w14:textId="77777777" w:rsidR="00865BA4" w:rsidRPr="003476A7" w:rsidRDefault="00BA703E" w:rsidP="00865BA4">
            <w:pPr>
              <w:rPr>
                <w:rFonts w:ascii="ＭＳ 明朝" w:hAnsi="ＭＳ 明朝"/>
                <w:position w:val="4"/>
              </w:rPr>
            </w:pPr>
            <w:r w:rsidRPr="003476A7">
              <w:rPr>
                <w:rFonts w:ascii="ＭＳ 明朝" w:hAnsi="ＭＳ 明朝" w:hint="eastAsia"/>
                <w:position w:val="4"/>
              </w:rPr>
              <w:t>ふりがな</w:t>
            </w:r>
          </w:p>
        </w:tc>
        <w:tc>
          <w:tcPr>
            <w:tcW w:w="5046" w:type="dxa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9803706" w14:textId="77777777" w:rsidR="00865BA4" w:rsidRPr="003476A7" w:rsidRDefault="00865BA4" w:rsidP="003476A7">
            <w:pPr>
              <w:jc w:val="center"/>
              <w:rPr>
                <w:rFonts w:ascii="ＭＳ 明朝" w:hAnsi="ＭＳ 明朝"/>
                <w:position w:val="4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56CBC489" w14:textId="77777777" w:rsidR="00865BA4" w:rsidRPr="003476A7" w:rsidRDefault="00865BA4" w:rsidP="003476A7">
            <w:pPr>
              <w:jc w:val="center"/>
              <w:rPr>
                <w:rFonts w:ascii="ＭＳ 明朝" w:hAnsi="ＭＳ 明朝"/>
                <w:position w:val="4"/>
              </w:rPr>
            </w:pPr>
          </w:p>
        </w:tc>
        <w:tc>
          <w:tcPr>
            <w:tcW w:w="2723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23F9010" w14:textId="77777777" w:rsidR="00865BA4" w:rsidRPr="003476A7" w:rsidRDefault="00865BA4" w:rsidP="003476A7">
            <w:pPr>
              <w:wordWrap w:val="0"/>
              <w:jc w:val="center"/>
              <w:rPr>
                <w:rFonts w:ascii="ＭＳ 明朝" w:hAnsi="ＭＳ 明朝"/>
                <w:position w:val="4"/>
                <w:sz w:val="32"/>
              </w:rPr>
            </w:pPr>
          </w:p>
        </w:tc>
      </w:tr>
      <w:tr w:rsidR="003476A7" w:rsidRPr="00726DDA" w14:paraId="63A3D90C" w14:textId="77777777" w:rsidTr="005C0681">
        <w:trPr>
          <w:trHeight w:hRule="exact" w:val="822"/>
        </w:trPr>
        <w:tc>
          <w:tcPr>
            <w:tcW w:w="1134" w:type="dxa"/>
            <w:tcBorders>
              <w:top w:val="dotted" w:sz="4" w:space="0" w:color="auto"/>
              <w:left w:val="single" w:sz="12" w:space="0" w:color="auto"/>
              <w:right w:val="nil"/>
            </w:tcBorders>
          </w:tcPr>
          <w:p w14:paraId="363E9473" w14:textId="77777777" w:rsidR="00865BA4" w:rsidRPr="003476A7" w:rsidRDefault="00BA703E" w:rsidP="003476A7">
            <w:pPr>
              <w:wordWrap w:val="0"/>
              <w:rPr>
                <w:rFonts w:ascii="ＭＳ 明朝" w:hAnsi="ＭＳ 明朝"/>
                <w:position w:val="4"/>
              </w:rPr>
            </w:pPr>
            <w:r w:rsidRPr="003476A7">
              <w:rPr>
                <w:rFonts w:ascii="ＭＳ 明朝" w:hAnsi="ＭＳ 明朝" w:hint="eastAsia"/>
                <w:position w:val="4"/>
              </w:rPr>
              <w:t>氏名</w:t>
            </w:r>
          </w:p>
        </w:tc>
        <w:tc>
          <w:tcPr>
            <w:tcW w:w="5046" w:type="dxa"/>
            <w:gridSpan w:val="2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19D1D8A5" w14:textId="77777777" w:rsidR="00865BA4" w:rsidRPr="003476A7" w:rsidRDefault="00865BA4" w:rsidP="003476A7">
            <w:pPr>
              <w:jc w:val="center"/>
              <w:rPr>
                <w:rFonts w:ascii="ＭＳ 明朝" w:hAnsi="ＭＳ 明朝"/>
                <w:position w:val="4"/>
                <w:sz w:val="32"/>
              </w:rPr>
            </w:pPr>
          </w:p>
        </w:tc>
        <w:tc>
          <w:tcPr>
            <w:tcW w:w="994" w:type="dxa"/>
            <w:tcBorders>
              <w:top w:val="dotted" w:sz="4" w:space="0" w:color="auto"/>
              <w:left w:val="nil"/>
              <w:right w:val="single" w:sz="12" w:space="0" w:color="auto"/>
            </w:tcBorders>
            <w:vAlign w:val="center"/>
          </w:tcPr>
          <w:p w14:paraId="2270F5C1" w14:textId="77777777" w:rsidR="00865BA4" w:rsidRPr="003476A7" w:rsidRDefault="00701F92" w:rsidP="003476A7">
            <w:pPr>
              <w:jc w:val="center"/>
              <w:rPr>
                <w:rFonts w:ascii="ＭＳ 明朝" w:hAnsi="ＭＳ 明朝"/>
                <w:position w:val="4"/>
                <w:sz w:val="32"/>
              </w:rPr>
            </w:pPr>
            <w:r w:rsidRPr="003476A7">
              <w:rPr>
                <w:sz w:val="24"/>
              </w:rPr>
              <w:fldChar w:fldCharType="begin"/>
            </w:r>
            <w:r w:rsidR="00BA703E" w:rsidRPr="003476A7">
              <w:rPr>
                <w:rFonts w:ascii="ＭＳ 明朝"/>
                <w:sz w:val="24"/>
              </w:rPr>
              <w:instrText xml:space="preserve"> eq \o\ac(</w:instrText>
            </w:r>
            <w:r w:rsidR="00BA703E" w:rsidRPr="003476A7">
              <w:rPr>
                <w:rFonts w:hint="eastAsia"/>
                <w:sz w:val="24"/>
              </w:rPr>
              <w:instrText>○</w:instrText>
            </w:r>
            <w:r w:rsidR="00BA703E" w:rsidRPr="003476A7">
              <w:rPr>
                <w:rFonts w:ascii="ＭＳ 明朝"/>
                <w:sz w:val="24"/>
              </w:rPr>
              <w:instrText>,</w:instrText>
            </w:r>
            <w:r w:rsidR="00BA703E" w:rsidRPr="003476A7">
              <w:rPr>
                <w:rFonts w:ascii="ＭＳ 明朝" w:hint="eastAsia"/>
                <w:position w:val="3"/>
                <w:sz w:val="16"/>
              </w:rPr>
              <w:instrText>印</w:instrText>
            </w:r>
            <w:r w:rsidR="00BA703E" w:rsidRPr="003476A7">
              <w:rPr>
                <w:rFonts w:ascii="ＭＳ 明朝"/>
                <w:sz w:val="24"/>
              </w:rPr>
              <w:instrText>)</w:instrText>
            </w:r>
            <w:r w:rsidRPr="003476A7">
              <w:rPr>
                <w:sz w:val="24"/>
              </w:rPr>
              <w:fldChar w:fldCharType="end"/>
            </w:r>
          </w:p>
        </w:tc>
        <w:tc>
          <w:tcPr>
            <w:tcW w:w="2723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290AF59" w14:textId="77777777" w:rsidR="00865BA4" w:rsidRPr="003476A7" w:rsidRDefault="00865BA4" w:rsidP="003476A7">
            <w:pPr>
              <w:wordWrap w:val="0"/>
              <w:jc w:val="center"/>
              <w:rPr>
                <w:rFonts w:ascii="ＭＳ 明朝" w:hAnsi="ＭＳ 明朝"/>
                <w:position w:val="4"/>
                <w:sz w:val="32"/>
              </w:rPr>
            </w:pPr>
          </w:p>
        </w:tc>
      </w:tr>
      <w:tr w:rsidR="003476A7" w:rsidRPr="00726DDA" w14:paraId="47D8456B" w14:textId="77777777" w:rsidTr="003476A7">
        <w:trPr>
          <w:trHeight w:hRule="exact" w:val="743"/>
        </w:trPr>
        <w:tc>
          <w:tcPr>
            <w:tcW w:w="5145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FCA9AE5" w14:textId="77777777" w:rsidR="005C0681" w:rsidRDefault="00BA703E" w:rsidP="003476A7">
            <w:pPr>
              <w:wordWrap w:val="0"/>
              <w:rPr>
                <w:rFonts w:ascii="ＭＳ 明朝" w:hAnsi="ＭＳ 明朝"/>
                <w:position w:val="4"/>
              </w:rPr>
            </w:pPr>
            <w:r w:rsidRPr="003476A7">
              <w:rPr>
                <w:rFonts w:ascii="ＭＳ 明朝" w:hAnsi="ＭＳ 明朝" w:hint="eastAsia"/>
                <w:position w:val="4"/>
              </w:rPr>
              <w:t>昭和</w:t>
            </w:r>
          </w:p>
          <w:p w14:paraId="3AA50E7F" w14:textId="77777777" w:rsidR="00865BA4" w:rsidRPr="003476A7" w:rsidRDefault="005C0681" w:rsidP="003476A7">
            <w:pPr>
              <w:wordWrap w:val="0"/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平成</w:t>
            </w:r>
            <w:r w:rsidR="00BA703E" w:rsidRPr="003476A7">
              <w:rPr>
                <w:rFonts w:ascii="ＭＳ 明朝" w:hAnsi="ＭＳ 明朝" w:hint="eastAsia"/>
                <w:position w:val="4"/>
              </w:rPr>
              <w:t xml:space="preserve">　　　年　　　月　　　日生　(満　　歳)</w:t>
            </w:r>
          </w:p>
        </w:tc>
        <w:tc>
          <w:tcPr>
            <w:tcW w:w="2029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929E6AA" w14:textId="77777777" w:rsidR="00865BA4" w:rsidRPr="003476A7" w:rsidRDefault="00BA703E" w:rsidP="003476A7">
            <w:pPr>
              <w:wordWrap w:val="0"/>
              <w:jc w:val="center"/>
              <w:rPr>
                <w:rFonts w:ascii="ＭＳ 明朝" w:hAnsi="ＭＳ 明朝"/>
                <w:position w:val="4"/>
              </w:rPr>
            </w:pPr>
            <w:r w:rsidRPr="003476A7">
              <w:rPr>
                <w:rFonts w:ascii="ＭＳ 明朝" w:hAnsi="ＭＳ 明朝" w:hint="eastAsia"/>
                <w:position w:val="4"/>
              </w:rPr>
              <w:t>性別　男　女</w:t>
            </w:r>
          </w:p>
        </w:tc>
        <w:tc>
          <w:tcPr>
            <w:tcW w:w="2723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783015F" w14:textId="77777777" w:rsidR="00865BA4" w:rsidRPr="003476A7" w:rsidRDefault="00865BA4" w:rsidP="003476A7">
            <w:pPr>
              <w:wordWrap w:val="0"/>
              <w:jc w:val="center"/>
              <w:rPr>
                <w:rFonts w:ascii="ＭＳ 明朝" w:hAnsi="ＭＳ 明朝"/>
                <w:position w:val="4"/>
              </w:rPr>
            </w:pPr>
          </w:p>
        </w:tc>
      </w:tr>
      <w:tr w:rsidR="003476A7" w:rsidRPr="00726DDA" w14:paraId="078FFBFC" w14:textId="77777777" w:rsidTr="003476A7">
        <w:trPr>
          <w:trHeight w:hRule="exact" w:val="420"/>
        </w:trPr>
        <w:tc>
          <w:tcPr>
            <w:tcW w:w="1134" w:type="dxa"/>
            <w:tcBorders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4EEC04A5" w14:textId="77777777" w:rsidR="00865BA4" w:rsidRPr="003476A7" w:rsidRDefault="00BA703E" w:rsidP="00865BA4">
            <w:pPr>
              <w:rPr>
                <w:rFonts w:ascii="ＭＳ 明朝" w:hAnsi="ＭＳ 明朝"/>
                <w:position w:val="4"/>
              </w:rPr>
            </w:pPr>
            <w:r w:rsidRPr="003476A7">
              <w:rPr>
                <w:rFonts w:ascii="ＭＳ 明朝" w:hAnsi="ＭＳ 明朝" w:hint="eastAsia"/>
                <w:position w:val="4"/>
              </w:rPr>
              <w:t>ふりがな</w:t>
            </w:r>
          </w:p>
        </w:tc>
        <w:tc>
          <w:tcPr>
            <w:tcW w:w="6040" w:type="dxa"/>
            <w:gridSpan w:val="3"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F7B0190" w14:textId="77777777" w:rsidR="00865BA4" w:rsidRPr="003476A7" w:rsidRDefault="00865BA4" w:rsidP="00865BA4">
            <w:pPr>
              <w:rPr>
                <w:rFonts w:ascii="ＭＳ 明朝" w:hAnsi="ＭＳ 明朝" w:hint="eastAsia"/>
                <w:position w:val="4"/>
              </w:rPr>
            </w:pPr>
          </w:p>
        </w:tc>
        <w:tc>
          <w:tcPr>
            <w:tcW w:w="2723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CF7C010" w14:textId="77777777" w:rsidR="00865BA4" w:rsidRPr="003476A7" w:rsidRDefault="00BA703E" w:rsidP="00865BA4">
            <w:pPr>
              <w:rPr>
                <w:rFonts w:ascii="ＭＳ 明朝" w:hAnsi="ＭＳ 明朝"/>
                <w:position w:val="4"/>
              </w:rPr>
            </w:pPr>
            <w:r w:rsidRPr="003476A7">
              <w:rPr>
                <w:rFonts w:ascii="ＭＳ 明朝" w:hAnsi="ＭＳ 明朝" w:hint="eastAsia"/>
                <w:position w:val="4"/>
              </w:rPr>
              <w:t xml:space="preserve">TEL. </w:t>
            </w:r>
          </w:p>
        </w:tc>
      </w:tr>
      <w:tr w:rsidR="003476A7" w:rsidRPr="00726DDA" w14:paraId="6856FE08" w14:textId="77777777" w:rsidTr="003476A7">
        <w:trPr>
          <w:cantSplit/>
          <w:trHeight w:hRule="exact" w:val="420"/>
        </w:trPr>
        <w:tc>
          <w:tcPr>
            <w:tcW w:w="1134" w:type="dxa"/>
            <w:vMerge w:val="restart"/>
            <w:tcBorders>
              <w:top w:val="dotted" w:sz="4" w:space="0" w:color="auto"/>
              <w:left w:val="single" w:sz="12" w:space="0" w:color="auto"/>
              <w:right w:val="nil"/>
            </w:tcBorders>
          </w:tcPr>
          <w:p w14:paraId="39C2A1AD" w14:textId="77777777" w:rsidR="00865BA4" w:rsidRPr="003476A7" w:rsidRDefault="00BA703E" w:rsidP="003476A7">
            <w:pPr>
              <w:wordWrap w:val="0"/>
              <w:rPr>
                <w:rFonts w:ascii="ＭＳ 明朝" w:hAnsi="ＭＳ 明朝"/>
                <w:position w:val="4"/>
              </w:rPr>
            </w:pPr>
            <w:r w:rsidRPr="003476A7">
              <w:rPr>
                <w:rFonts w:ascii="ＭＳ 明朝" w:hAnsi="ＭＳ 明朝" w:hint="eastAsia"/>
                <w:position w:val="4"/>
              </w:rPr>
              <w:t>現住所</w:t>
            </w:r>
          </w:p>
        </w:tc>
        <w:tc>
          <w:tcPr>
            <w:tcW w:w="6040" w:type="dxa"/>
            <w:gridSpan w:val="3"/>
            <w:vMerge w:val="restart"/>
            <w:tcBorders>
              <w:top w:val="dotted" w:sz="4" w:space="0" w:color="auto"/>
              <w:left w:val="nil"/>
              <w:right w:val="single" w:sz="4" w:space="0" w:color="auto"/>
            </w:tcBorders>
          </w:tcPr>
          <w:p w14:paraId="7AC14D59" w14:textId="77777777" w:rsidR="00865BA4" w:rsidRPr="003476A7" w:rsidRDefault="00BA703E" w:rsidP="00865BA4">
            <w:pPr>
              <w:rPr>
                <w:rFonts w:ascii="ＭＳ 明朝" w:hAnsi="ＭＳ 明朝"/>
                <w:position w:val="4"/>
              </w:rPr>
            </w:pPr>
            <w:r w:rsidRPr="003476A7">
              <w:rPr>
                <w:rFonts w:ascii="ＭＳ 明朝" w:hAnsi="ＭＳ 明朝" w:hint="eastAsia"/>
                <w:position w:val="4"/>
              </w:rPr>
              <w:t xml:space="preserve">〒 　　－ </w:t>
            </w:r>
          </w:p>
        </w:tc>
        <w:tc>
          <w:tcPr>
            <w:tcW w:w="2723" w:type="dxa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4C157ED" w14:textId="77777777" w:rsidR="00865BA4" w:rsidRPr="003476A7" w:rsidRDefault="00BA703E" w:rsidP="00865BA4">
            <w:pPr>
              <w:rPr>
                <w:rFonts w:ascii="ＭＳ 明朝" w:hAnsi="ＭＳ 明朝"/>
                <w:position w:val="4"/>
              </w:rPr>
            </w:pPr>
            <w:r w:rsidRPr="003476A7">
              <w:rPr>
                <w:rFonts w:ascii="ＭＳ 明朝" w:hAnsi="ＭＳ 明朝" w:hint="eastAsia"/>
                <w:position w:val="4"/>
              </w:rPr>
              <w:t xml:space="preserve">携帯 </w:t>
            </w:r>
          </w:p>
        </w:tc>
      </w:tr>
      <w:tr w:rsidR="003476A7" w:rsidRPr="00726DDA" w14:paraId="263A2F99" w14:textId="77777777" w:rsidTr="000E51E2">
        <w:trPr>
          <w:cantSplit/>
          <w:trHeight w:hRule="exact" w:val="420"/>
        </w:trPr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C5C5810" w14:textId="77777777" w:rsidR="00865BA4" w:rsidRPr="003476A7" w:rsidRDefault="00865BA4" w:rsidP="003476A7">
            <w:pPr>
              <w:wordWrap w:val="0"/>
              <w:jc w:val="center"/>
              <w:rPr>
                <w:rFonts w:ascii="ＭＳ 明朝" w:hAnsi="ＭＳ 明朝"/>
                <w:position w:val="4"/>
              </w:rPr>
            </w:pPr>
          </w:p>
        </w:tc>
        <w:tc>
          <w:tcPr>
            <w:tcW w:w="6040" w:type="dxa"/>
            <w:gridSpan w:val="3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</w:tcPr>
          <w:p w14:paraId="2DAB51E1" w14:textId="77777777" w:rsidR="00865BA4" w:rsidRPr="003476A7" w:rsidRDefault="00865BA4" w:rsidP="00865BA4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70E627" w14:textId="77777777" w:rsidR="00865BA4" w:rsidRPr="003476A7" w:rsidRDefault="00BA703E" w:rsidP="00865BA4">
            <w:pPr>
              <w:rPr>
                <w:rFonts w:ascii="ＭＳ 明朝" w:hAnsi="ＭＳ 明朝"/>
                <w:position w:val="4"/>
              </w:rPr>
            </w:pPr>
            <w:r w:rsidRPr="003476A7">
              <w:rPr>
                <w:rFonts w:ascii="ＭＳ 明朝" w:hAnsi="ＭＳ 明朝" w:hint="eastAsia"/>
                <w:position w:val="4"/>
              </w:rPr>
              <w:t xml:space="preserve">FAX. </w:t>
            </w:r>
          </w:p>
        </w:tc>
      </w:tr>
    </w:tbl>
    <w:p w14:paraId="2140DAB9" w14:textId="77777777" w:rsidR="00865BA4" w:rsidRPr="00726DDA" w:rsidRDefault="00865BA4" w:rsidP="00865BA4">
      <w:pPr>
        <w:wordWrap w:val="0"/>
        <w:spacing w:line="240" w:lineRule="exact"/>
        <w:rPr>
          <w:rFonts w:ascii="ＭＳ 明朝" w:hAnsi="ＭＳ 明朝"/>
          <w:position w:val="4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735"/>
        <w:gridCol w:w="8115"/>
      </w:tblGrid>
      <w:tr w:rsidR="00865BA4" w:rsidRPr="00726DDA" w14:paraId="1C2B7259" w14:textId="77777777">
        <w:trPr>
          <w:trHeight w:hRule="exact" w:val="420"/>
        </w:trPr>
        <w:tc>
          <w:tcPr>
            <w:tcW w:w="1050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5013B263" w14:textId="77777777" w:rsidR="00865BA4" w:rsidRPr="00726DDA" w:rsidRDefault="00BA703E">
            <w:pPr>
              <w:ind w:left="36" w:right="62"/>
              <w:jc w:val="center"/>
              <w:rPr>
                <w:rFonts w:ascii="ＭＳ 明朝" w:hAnsi="ＭＳ 明朝"/>
              </w:rPr>
            </w:pPr>
            <w:r w:rsidRPr="00726DDA"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14:paraId="1EAF6F3C" w14:textId="77777777" w:rsidR="00865BA4" w:rsidRPr="00726DDA" w:rsidRDefault="00BA703E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</w:rPr>
            </w:pPr>
            <w:r w:rsidRPr="00726DDA">
              <w:rPr>
                <w:rFonts w:ascii="ＭＳ 明朝" w:hAnsi="ＭＳ 明朝" w:hint="eastAsia"/>
                <w:b w:val="0"/>
              </w:rPr>
              <w:t>月</w:t>
            </w:r>
          </w:p>
        </w:tc>
        <w:tc>
          <w:tcPr>
            <w:tcW w:w="811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B4B2085" w14:textId="77777777" w:rsidR="00865BA4" w:rsidRPr="00726DDA" w:rsidRDefault="000E51E2">
            <w:pPr>
              <w:ind w:right="62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最終</w:t>
            </w:r>
            <w:r w:rsidR="00BA703E" w:rsidRPr="00726DDA">
              <w:rPr>
                <w:rFonts w:ascii="ＭＳ 明朝" w:hAnsi="ＭＳ 明朝" w:hint="eastAsia"/>
              </w:rPr>
              <w:t>学歴・職歴</w:t>
            </w:r>
            <w:r w:rsidR="00BA703E" w:rsidRPr="00726DDA">
              <w:rPr>
                <w:rFonts w:ascii="ＭＳ 明朝" w:hAnsi="ＭＳ 明朝" w:hint="eastAsia"/>
                <w:sz w:val="20"/>
              </w:rPr>
              <w:t>（各別にまとめて書く）</w:t>
            </w:r>
          </w:p>
        </w:tc>
      </w:tr>
      <w:tr w:rsidR="00865BA4" w:rsidRPr="00726DDA" w14:paraId="751ED989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9CE869D" w14:textId="77777777" w:rsidR="00865BA4" w:rsidRPr="00726DDA" w:rsidRDefault="00865BA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130F1D6A" w14:textId="77777777" w:rsidR="00865BA4" w:rsidRPr="00726DDA" w:rsidRDefault="00865BA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45E81FF5" w14:textId="77777777" w:rsidR="00865BA4" w:rsidRPr="00726DDA" w:rsidRDefault="00865BA4" w:rsidP="00865BA4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65BA4" w:rsidRPr="00726DDA" w14:paraId="2107EDDE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B8C4D50" w14:textId="77777777" w:rsidR="00865BA4" w:rsidRPr="00726DDA" w:rsidRDefault="00865BA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107EC950" w14:textId="77777777" w:rsidR="00865BA4" w:rsidRPr="00726DDA" w:rsidRDefault="00865BA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6AFDADF8" w14:textId="77777777" w:rsidR="00865BA4" w:rsidRPr="00726DDA" w:rsidRDefault="00865BA4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65BA4" w:rsidRPr="00726DDA" w14:paraId="1C4E487E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83D3158" w14:textId="77777777" w:rsidR="00865BA4" w:rsidRPr="00726DDA" w:rsidRDefault="00865BA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6E9AD2AF" w14:textId="77777777" w:rsidR="00865BA4" w:rsidRPr="00726DDA" w:rsidRDefault="00865BA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44917BFC" w14:textId="77777777" w:rsidR="00865BA4" w:rsidRPr="00726DDA" w:rsidRDefault="00865BA4" w:rsidP="00865BA4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65BA4" w:rsidRPr="00726DDA" w14:paraId="6A30D856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23FCA5E" w14:textId="77777777" w:rsidR="00865BA4" w:rsidRPr="00726DDA" w:rsidRDefault="00865BA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64431B4A" w14:textId="77777777" w:rsidR="00865BA4" w:rsidRPr="00726DDA" w:rsidRDefault="00865BA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7D7AC6FD" w14:textId="77777777" w:rsidR="00865BA4" w:rsidRPr="00726DDA" w:rsidRDefault="00865BA4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65BA4" w:rsidRPr="00726DDA" w14:paraId="5DC94FA0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EE841F7" w14:textId="77777777" w:rsidR="00865BA4" w:rsidRPr="00726DDA" w:rsidRDefault="00865BA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5F37A20E" w14:textId="77777777" w:rsidR="00865BA4" w:rsidRPr="00726DDA" w:rsidRDefault="00865BA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7450E0B4" w14:textId="77777777" w:rsidR="00865BA4" w:rsidRPr="00726DDA" w:rsidRDefault="00865BA4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65BA4" w:rsidRPr="00726DDA" w14:paraId="08CB5820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F009F3E" w14:textId="77777777" w:rsidR="00865BA4" w:rsidRPr="00726DDA" w:rsidRDefault="00865BA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25E9D981" w14:textId="77777777" w:rsidR="00865BA4" w:rsidRPr="00726DDA" w:rsidRDefault="00865BA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1749E463" w14:textId="77777777" w:rsidR="00865BA4" w:rsidRPr="00726DDA" w:rsidRDefault="00865BA4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65BA4" w:rsidRPr="00726DDA" w14:paraId="48FE137F" w14:textId="77777777">
        <w:trPr>
          <w:trHeight w:hRule="exact" w:val="510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C0072E7" w14:textId="77777777" w:rsidR="00865BA4" w:rsidRPr="00726DDA" w:rsidRDefault="00865BA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3844F95C" w14:textId="77777777" w:rsidR="00865BA4" w:rsidRPr="00726DDA" w:rsidRDefault="00865BA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91F188F" w14:textId="77777777" w:rsidR="00865BA4" w:rsidRPr="00726DDA" w:rsidRDefault="00865BA4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65BA4" w:rsidRPr="00726DDA" w14:paraId="0719AAA9" w14:textId="77777777">
        <w:trPr>
          <w:trHeight w:hRule="exact" w:val="510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63EB80A" w14:textId="77777777" w:rsidR="00865BA4" w:rsidRPr="00726DDA" w:rsidRDefault="00865BA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3F274DB8" w14:textId="77777777" w:rsidR="00865BA4" w:rsidRPr="00726DDA" w:rsidRDefault="00865BA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1DD6FDF" w14:textId="77777777" w:rsidR="00865BA4" w:rsidRPr="00726DDA" w:rsidRDefault="00865BA4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7EB4D767" w14:textId="77777777" w:rsidR="00865BA4" w:rsidRPr="00726DDA" w:rsidRDefault="00865BA4">
      <w:pPr>
        <w:rPr>
          <w:rFonts w:ascii="ＭＳ 明朝" w:hAnsi="ＭＳ 明朝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735"/>
        <w:gridCol w:w="8115"/>
      </w:tblGrid>
      <w:tr w:rsidR="00865BA4" w:rsidRPr="00726DDA" w14:paraId="48041B36" w14:textId="77777777">
        <w:trPr>
          <w:trHeight w:hRule="exact" w:val="420"/>
        </w:trPr>
        <w:tc>
          <w:tcPr>
            <w:tcW w:w="1050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7AB88B97" w14:textId="77777777" w:rsidR="00865BA4" w:rsidRPr="00726DDA" w:rsidRDefault="00BA703E" w:rsidP="00865BA4">
            <w:pPr>
              <w:ind w:left="36" w:right="62"/>
              <w:jc w:val="center"/>
              <w:rPr>
                <w:rFonts w:ascii="ＭＳ 明朝" w:hAnsi="ＭＳ 明朝"/>
              </w:rPr>
            </w:pPr>
            <w:r w:rsidRPr="00726DDA"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14:paraId="14D025C1" w14:textId="77777777" w:rsidR="00865BA4" w:rsidRPr="00726DDA" w:rsidRDefault="00BA703E" w:rsidP="00865BA4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</w:rPr>
            </w:pPr>
            <w:r w:rsidRPr="00726DDA">
              <w:rPr>
                <w:rFonts w:ascii="ＭＳ 明朝" w:hAnsi="ＭＳ 明朝" w:hint="eastAsia"/>
                <w:b w:val="0"/>
              </w:rPr>
              <w:t>月</w:t>
            </w:r>
          </w:p>
        </w:tc>
        <w:tc>
          <w:tcPr>
            <w:tcW w:w="811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045275F" w14:textId="77777777" w:rsidR="00865BA4" w:rsidRPr="00726DDA" w:rsidRDefault="00BA703E" w:rsidP="00865BA4">
            <w:pPr>
              <w:ind w:right="62"/>
              <w:jc w:val="center"/>
              <w:rPr>
                <w:rFonts w:ascii="ＭＳ 明朝" w:hAnsi="ＭＳ 明朝"/>
              </w:rPr>
            </w:pPr>
            <w:r w:rsidRPr="00726DDA">
              <w:rPr>
                <w:rFonts w:ascii="ＭＳ 明朝" w:hAnsi="ＭＳ 明朝" w:hint="eastAsia"/>
              </w:rPr>
              <w:t>免許・資格</w:t>
            </w:r>
          </w:p>
        </w:tc>
      </w:tr>
      <w:tr w:rsidR="00865BA4" w:rsidRPr="00726DDA" w14:paraId="3C8CA85B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094CD31" w14:textId="77777777" w:rsidR="00865BA4" w:rsidRPr="00726DDA" w:rsidRDefault="00865BA4" w:rsidP="00865BA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4790C431" w14:textId="77777777" w:rsidR="00865BA4" w:rsidRPr="00726DDA" w:rsidRDefault="00865BA4" w:rsidP="00865BA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17C35B27" w14:textId="77777777" w:rsidR="00865BA4" w:rsidRPr="00726DDA" w:rsidRDefault="00865BA4" w:rsidP="00865BA4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65BA4" w:rsidRPr="00726DDA" w14:paraId="7D70E6ED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B2385F1" w14:textId="77777777" w:rsidR="00865BA4" w:rsidRPr="00726DDA" w:rsidRDefault="00865BA4" w:rsidP="00865BA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1CD67B6B" w14:textId="77777777" w:rsidR="00865BA4" w:rsidRPr="00726DDA" w:rsidRDefault="00865BA4" w:rsidP="00865BA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6B497DED" w14:textId="77777777" w:rsidR="00865BA4" w:rsidRPr="00726DDA" w:rsidRDefault="00865BA4" w:rsidP="00865BA4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65BA4" w:rsidRPr="00726DDA" w14:paraId="429A6D5D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F581FC9" w14:textId="77777777" w:rsidR="00865BA4" w:rsidRPr="00726DDA" w:rsidRDefault="00865BA4" w:rsidP="00865BA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22C84E71" w14:textId="77777777" w:rsidR="00865BA4" w:rsidRPr="00726DDA" w:rsidRDefault="00865BA4" w:rsidP="00865BA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79761898" w14:textId="77777777" w:rsidR="00865BA4" w:rsidRPr="00726DDA" w:rsidRDefault="00865BA4" w:rsidP="00865BA4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65BA4" w:rsidRPr="00726DDA" w14:paraId="3668AA59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9626339" w14:textId="77777777" w:rsidR="00865BA4" w:rsidRPr="00726DDA" w:rsidRDefault="00865BA4" w:rsidP="00865BA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0E8564C4" w14:textId="77777777" w:rsidR="00865BA4" w:rsidRPr="00726DDA" w:rsidRDefault="00865BA4" w:rsidP="00865BA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2E776BA0" w14:textId="77777777" w:rsidR="00865BA4" w:rsidRPr="00726DDA" w:rsidRDefault="00865BA4" w:rsidP="00865BA4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65BA4" w:rsidRPr="00726DDA" w14:paraId="33EF0BEB" w14:textId="77777777">
        <w:trPr>
          <w:trHeight w:hRule="exact" w:val="510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85BEE46" w14:textId="77777777" w:rsidR="00865BA4" w:rsidRPr="00726DDA" w:rsidRDefault="00865BA4" w:rsidP="00865BA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29D0DA62" w14:textId="77777777" w:rsidR="00865BA4" w:rsidRPr="00726DDA" w:rsidRDefault="00865BA4" w:rsidP="00865BA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C56AB1B" w14:textId="77777777" w:rsidR="00865BA4" w:rsidRPr="00726DDA" w:rsidRDefault="00865BA4" w:rsidP="00865BA4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74A8F96E" w14:textId="77777777" w:rsidR="00865BA4" w:rsidRPr="00726DDA" w:rsidRDefault="00865BA4">
      <w:pPr>
        <w:rPr>
          <w:rFonts w:ascii="ＭＳ 明朝" w:hAnsi="ＭＳ 明朝"/>
        </w:rPr>
      </w:pPr>
    </w:p>
    <w:tbl>
      <w:tblPr>
        <w:tblW w:w="0" w:type="auto"/>
        <w:tblInd w:w="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0"/>
        <w:gridCol w:w="2205"/>
        <w:gridCol w:w="2036"/>
      </w:tblGrid>
      <w:tr w:rsidR="00865BA4" w:rsidRPr="00726DDA" w14:paraId="4DAA8B96" w14:textId="77777777" w:rsidTr="003476A7">
        <w:trPr>
          <w:cantSplit/>
          <w:trHeight w:hRule="exact" w:val="760"/>
        </w:trPr>
        <w:tc>
          <w:tcPr>
            <w:tcW w:w="5670" w:type="dxa"/>
            <w:vMerge w:val="restart"/>
          </w:tcPr>
          <w:p w14:paraId="1175E09B" w14:textId="77777777" w:rsidR="00865BA4" w:rsidRPr="003476A7" w:rsidRDefault="00BA703E">
            <w:pPr>
              <w:rPr>
                <w:rFonts w:ascii="ＭＳ 明朝" w:hAnsi="ＭＳ 明朝"/>
              </w:rPr>
            </w:pPr>
            <w:r w:rsidRPr="003476A7">
              <w:rPr>
                <w:rFonts w:ascii="ＭＳ 明朝" w:hAnsi="ＭＳ 明朝" w:hint="eastAsia"/>
              </w:rPr>
              <w:t>志望の動機、特技、好きな学科など</w:t>
            </w:r>
          </w:p>
          <w:p w14:paraId="723666A8" w14:textId="77777777" w:rsidR="00865BA4" w:rsidRPr="003476A7" w:rsidRDefault="00865BA4">
            <w:pPr>
              <w:rPr>
                <w:rFonts w:ascii="ＭＳ 明朝" w:hAnsi="ＭＳ 明朝"/>
              </w:rPr>
            </w:pPr>
          </w:p>
        </w:tc>
        <w:tc>
          <w:tcPr>
            <w:tcW w:w="4241" w:type="dxa"/>
            <w:gridSpan w:val="2"/>
          </w:tcPr>
          <w:p w14:paraId="2C0D3EC2" w14:textId="77777777" w:rsidR="00865BA4" w:rsidRPr="003476A7" w:rsidRDefault="00BA703E">
            <w:pPr>
              <w:rPr>
                <w:rFonts w:ascii="ＭＳ 明朝" w:hAnsi="ＭＳ 明朝"/>
              </w:rPr>
            </w:pPr>
            <w:r w:rsidRPr="003476A7">
              <w:rPr>
                <w:rFonts w:ascii="ＭＳ 明朝" w:hAnsi="ＭＳ 明朝" w:hint="eastAsia"/>
              </w:rPr>
              <w:t>通勤時間</w:t>
            </w:r>
          </w:p>
          <w:p w14:paraId="132D588B" w14:textId="77777777" w:rsidR="00865BA4" w:rsidRPr="003476A7" w:rsidRDefault="00BA703E" w:rsidP="003476A7">
            <w:pPr>
              <w:jc w:val="right"/>
              <w:rPr>
                <w:rFonts w:ascii="ＭＳ 明朝" w:hAnsi="ＭＳ 明朝"/>
              </w:rPr>
            </w:pPr>
            <w:r w:rsidRPr="003476A7">
              <w:rPr>
                <w:rFonts w:ascii="ＭＳ 明朝" w:hAnsi="ＭＳ 明朝" w:hint="eastAsia"/>
              </w:rPr>
              <w:t>約　　　時間　　　分</w:t>
            </w:r>
          </w:p>
        </w:tc>
      </w:tr>
      <w:tr w:rsidR="00865BA4" w:rsidRPr="00726DDA" w14:paraId="79065E2D" w14:textId="77777777" w:rsidTr="003476A7">
        <w:trPr>
          <w:cantSplit/>
          <w:trHeight w:hRule="exact" w:val="714"/>
        </w:trPr>
        <w:tc>
          <w:tcPr>
            <w:tcW w:w="5670" w:type="dxa"/>
            <w:vMerge/>
          </w:tcPr>
          <w:p w14:paraId="22B9D116" w14:textId="77777777" w:rsidR="00865BA4" w:rsidRPr="003476A7" w:rsidRDefault="00865BA4">
            <w:pPr>
              <w:rPr>
                <w:rFonts w:ascii="ＭＳ 明朝" w:hAnsi="ＭＳ 明朝"/>
              </w:rPr>
            </w:pPr>
          </w:p>
        </w:tc>
        <w:tc>
          <w:tcPr>
            <w:tcW w:w="4241" w:type="dxa"/>
            <w:gridSpan w:val="2"/>
          </w:tcPr>
          <w:p w14:paraId="4D96F96E" w14:textId="77777777" w:rsidR="00865BA4" w:rsidRPr="003476A7" w:rsidRDefault="00BA703E">
            <w:pPr>
              <w:rPr>
                <w:rFonts w:ascii="ＭＳ 明朝" w:hAnsi="ＭＳ 明朝"/>
              </w:rPr>
            </w:pPr>
            <w:r w:rsidRPr="003476A7">
              <w:rPr>
                <w:rFonts w:ascii="ＭＳ 明朝" w:hAnsi="ＭＳ 明朝" w:hint="eastAsia"/>
              </w:rPr>
              <w:t>扶養家族(配偶者を除く)</w:t>
            </w:r>
          </w:p>
          <w:p w14:paraId="33EBD2E5" w14:textId="77777777" w:rsidR="00865BA4" w:rsidRPr="003476A7" w:rsidRDefault="00BA703E" w:rsidP="003476A7">
            <w:pPr>
              <w:jc w:val="right"/>
              <w:rPr>
                <w:rFonts w:ascii="ＭＳ 明朝" w:hAnsi="ＭＳ 明朝"/>
              </w:rPr>
            </w:pPr>
            <w:r w:rsidRPr="003476A7">
              <w:rPr>
                <w:rFonts w:ascii="ＭＳ 明朝" w:hAnsi="ＭＳ 明朝" w:hint="eastAsia"/>
              </w:rPr>
              <w:t>人</w:t>
            </w:r>
          </w:p>
        </w:tc>
      </w:tr>
      <w:tr w:rsidR="00865BA4" w:rsidRPr="00726DDA" w14:paraId="4C9ADE70" w14:textId="77777777" w:rsidTr="003476A7">
        <w:trPr>
          <w:cantSplit/>
          <w:trHeight w:hRule="exact" w:val="697"/>
        </w:trPr>
        <w:tc>
          <w:tcPr>
            <w:tcW w:w="5670" w:type="dxa"/>
            <w:vMerge/>
          </w:tcPr>
          <w:p w14:paraId="0457CD07" w14:textId="77777777" w:rsidR="00865BA4" w:rsidRPr="003476A7" w:rsidRDefault="00865BA4">
            <w:pPr>
              <w:rPr>
                <w:rFonts w:ascii="ＭＳ 明朝" w:hAnsi="ＭＳ 明朝"/>
              </w:rPr>
            </w:pPr>
          </w:p>
        </w:tc>
        <w:tc>
          <w:tcPr>
            <w:tcW w:w="2205" w:type="dxa"/>
          </w:tcPr>
          <w:p w14:paraId="37612F94" w14:textId="77777777" w:rsidR="00865BA4" w:rsidRPr="003476A7" w:rsidRDefault="00BA703E">
            <w:pPr>
              <w:rPr>
                <w:rFonts w:ascii="ＭＳ 明朝" w:hAnsi="ＭＳ 明朝"/>
              </w:rPr>
            </w:pPr>
            <w:r w:rsidRPr="003476A7">
              <w:rPr>
                <w:rFonts w:ascii="ＭＳ 明朝" w:hAnsi="ＭＳ 明朝" w:hint="eastAsia"/>
              </w:rPr>
              <w:t>配偶者</w:t>
            </w:r>
          </w:p>
          <w:p w14:paraId="266B16C9" w14:textId="77777777" w:rsidR="00865BA4" w:rsidRPr="003476A7" w:rsidRDefault="00BA703E" w:rsidP="003476A7">
            <w:pPr>
              <w:jc w:val="center"/>
              <w:rPr>
                <w:rFonts w:ascii="ＭＳ 明朝" w:hAnsi="ＭＳ 明朝"/>
              </w:rPr>
            </w:pPr>
            <w:r w:rsidRPr="003476A7">
              <w:rPr>
                <w:rFonts w:ascii="ＭＳ 明朝" w:hAnsi="ＭＳ 明朝" w:hint="eastAsia"/>
              </w:rPr>
              <w:t>有　　無</w:t>
            </w:r>
          </w:p>
        </w:tc>
        <w:tc>
          <w:tcPr>
            <w:tcW w:w="2036" w:type="dxa"/>
          </w:tcPr>
          <w:p w14:paraId="7555E493" w14:textId="77777777" w:rsidR="00865BA4" w:rsidRPr="003476A7" w:rsidRDefault="00BA703E">
            <w:pPr>
              <w:rPr>
                <w:rFonts w:ascii="ＭＳ 明朝" w:hAnsi="ＭＳ 明朝"/>
              </w:rPr>
            </w:pPr>
            <w:r w:rsidRPr="003476A7">
              <w:rPr>
                <w:rFonts w:ascii="ＭＳ 明朝" w:hAnsi="ＭＳ 明朝" w:hint="eastAsia"/>
              </w:rPr>
              <w:t>配偶者の扶養義務</w:t>
            </w:r>
          </w:p>
          <w:p w14:paraId="7B2EC725" w14:textId="77777777" w:rsidR="00865BA4" w:rsidRPr="003476A7" w:rsidRDefault="00BA703E" w:rsidP="003476A7">
            <w:pPr>
              <w:jc w:val="center"/>
              <w:rPr>
                <w:rFonts w:ascii="ＭＳ 明朝" w:hAnsi="ＭＳ 明朝"/>
              </w:rPr>
            </w:pPr>
            <w:r w:rsidRPr="003476A7">
              <w:rPr>
                <w:rFonts w:ascii="ＭＳ 明朝" w:hAnsi="ＭＳ 明朝" w:hint="eastAsia"/>
              </w:rPr>
              <w:t>有　　無</w:t>
            </w:r>
          </w:p>
        </w:tc>
      </w:tr>
    </w:tbl>
    <w:p w14:paraId="6C543C3C" w14:textId="77777777" w:rsidR="00865BA4" w:rsidRDefault="00865BA4">
      <w:pPr>
        <w:rPr>
          <w:rFonts w:hint="eastAsia"/>
        </w:rPr>
      </w:pPr>
    </w:p>
    <w:sectPr w:rsidR="00865BA4" w:rsidSect="00865BA4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ja-JP" w:vendorID="6" w:dllVersion="2" w:checkStyle="1"/>
  <w:proofState w:spelling="clean" w:grammar="clean"/>
  <w:attachedTemplate r:id="rId1"/>
  <w:doNotTrackMoves/>
  <w:defaultTabStop w:val="960"/>
  <w:drawingGridVerticalSpacing w:val="200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476A7"/>
    <w:rsid w:val="000210E9"/>
    <w:rsid w:val="000E51E2"/>
    <w:rsid w:val="001E42C6"/>
    <w:rsid w:val="00315343"/>
    <w:rsid w:val="003476A7"/>
    <w:rsid w:val="00487438"/>
    <w:rsid w:val="004F24AA"/>
    <w:rsid w:val="00570AC7"/>
    <w:rsid w:val="005C0681"/>
    <w:rsid w:val="00701F92"/>
    <w:rsid w:val="007305AE"/>
    <w:rsid w:val="007446A1"/>
    <w:rsid w:val="007B0C27"/>
    <w:rsid w:val="00865BA4"/>
    <w:rsid w:val="00BA703E"/>
    <w:rsid w:val="00C6584E"/>
    <w:rsid w:val="00EF43C7"/>
    <w:rsid w:val="00FE2D8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C19A2B8"/>
  <w15:chartTrackingRefBased/>
  <w15:docId w15:val="{072458EF-9A4C-4F1A-9E23-5071911B0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0770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410770"/>
    <w:rPr>
      <w:b/>
    </w:rPr>
  </w:style>
  <w:style w:type="table" w:styleId="a4">
    <w:name w:val="Table Grid"/>
    <w:basedOn w:val="a1"/>
    <w:rsid w:val="004107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11:Office:Media:&#12486;&#12531;&#12501;&#12442;&#12524;&#12540;&#12488;:&#21360;&#21047;&#12524;&#12452;&#12450;&#12454;&#12488;&#34920;&#31034;:&#23653;&#27508;&#26360;:&#23653;&#27508;&#26360;%20(JIS&#35215;&#26684;)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86619203256424198DE09429E5F8170" ma:contentTypeVersion="18" ma:contentTypeDescription="新しいドキュメントを作成します。" ma:contentTypeScope="" ma:versionID="24d52bb9fa32bd35e659a623362789ae">
  <xsd:schema xmlns:xsd="http://www.w3.org/2001/XMLSchema" xmlns:xs="http://www.w3.org/2001/XMLSchema" xmlns:p="http://schemas.microsoft.com/office/2006/metadata/properties" xmlns:ns2="ba8e25ae-70e3-4b6b-8567-1cd1c016add0" xmlns:ns3="d57fac32-649e-4668-b4db-a84a8e48a09c" targetNamespace="http://schemas.microsoft.com/office/2006/metadata/properties" ma:root="true" ma:fieldsID="af4d2f3915475e4a3914a693ba9af639" ns2:_="" ns3:_="">
    <xsd:import namespace="ba8e25ae-70e3-4b6b-8567-1cd1c016add0"/>
    <xsd:import namespace="d57fac32-649e-4668-b4db-a84a8e48a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8e25ae-70e3-4b6b-8567-1cd1c016a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e8209247-da01-4bd7-87b3-fe2e9c475c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7fac32-649e-4668-b4db-a84a8e48a09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3a96f13-ac3c-47a5-8987-824be7c84b09}" ma:internalName="TaxCatchAll" ma:showField="CatchAllData" ma:web="d57fac32-649e-4668-b4db-a84a8e48a0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7fac32-649e-4668-b4db-a84a8e48a09c"/>
    <lcf76f155ced4ddcb4097134ff3c332f xmlns="ba8e25ae-70e3-4b6b-8567-1cd1c016ad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5DEA48B-AB4C-4C25-A49E-248F5843C2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0F829F-A8A2-4312-91F6-F74D3447B6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8e25ae-70e3-4b6b-8567-1cd1c016add0"/>
    <ds:schemaRef ds:uri="d57fac32-649e-4668-b4db-a84a8e48a0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06E9E5-6ACB-48EC-BCB0-81AB750FB5F3}">
  <ds:schemaRefs>
    <ds:schemaRef ds:uri="http://schemas.microsoft.com/office/2006/metadata/properties"/>
    <ds:schemaRef ds:uri="http://schemas.microsoft.com/office/infopath/2007/PartnerControls"/>
    <ds:schemaRef ds:uri="d57fac32-649e-4668-b4db-a84a8e48a09c"/>
    <ds:schemaRef ds:uri="ba8e25ae-70e3-4b6b-8567-1cd1c016ad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履歴書 (JIS規格).dotx</Template>
  <TotalTime>1</TotalTime>
  <Pages>1</Pages>
  <Words>143</Words>
  <Characters>150</Characters>
  <Application>Microsoft Office Word</Application>
  <DocSecurity>0</DocSecurity>
  <Lines>150</Lines>
  <Paragraphs>58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早崎 由起</dc:creator>
  <cp:keywords/>
  <cp:lastModifiedBy>早崎 由起</cp:lastModifiedBy>
  <cp:revision>3</cp:revision>
  <cp:lastPrinted>2026-04-25T07:01:00Z</cp:lastPrinted>
  <dcterms:created xsi:type="dcterms:W3CDTF">2026-04-25T07:01:00Z</dcterms:created>
  <dcterms:modified xsi:type="dcterms:W3CDTF">2026-04-25T07:01:00Z</dcterms:modified>
</cp:coreProperties>
</file>